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087" w:rsidRPr="00812087" w:rsidRDefault="00812087" w:rsidP="00812087">
      <w:pPr>
        <w:jc w:val="center"/>
        <w:rPr>
          <w:b/>
          <w:bCs/>
          <w:u w:val="single"/>
        </w:rPr>
      </w:pPr>
      <w:bookmarkStart w:id="0" w:name="_GoBack"/>
      <w:bookmarkEnd w:id="0"/>
    </w:p>
    <w:p w:rsidR="00812087" w:rsidRPr="00812087" w:rsidRDefault="00812087" w:rsidP="00A65FFE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</w:t>
      </w:r>
      <w:r w:rsidR="00A65FFE">
        <w:rPr>
          <w:b/>
          <w:bCs/>
          <w:u w:val="single"/>
        </w:rPr>
        <w:t>-</w:t>
      </w:r>
      <w:r>
        <w:rPr>
          <w:b/>
          <w:bCs/>
          <w:u w:val="single"/>
        </w:rPr>
        <w:t>Objection Letter</w:t>
      </w:r>
      <w:r w:rsidR="0033766F">
        <w:rPr>
          <w:b/>
          <w:bCs/>
          <w:u w:val="single"/>
        </w:rPr>
        <w:t xml:space="preserve"> for </w:t>
      </w:r>
      <w:r w:rsidR="0033766F" w:rsidRPr="0033766F">
        <w:rPr>
          <w:b/>
          <w:bCs/>
          <w:u w:val="single"/>
        </w:rPr>
        <w:t xml:space="preserve">Full-Time Residency </w:t>
      </w:r>
      <w:r w:rsidR="00A65FFE">
        <w:rPr>
          <w:b/>
          <w:bCs/>
          <w:u w:val="single"/>
        </w:rPr>
        <w:t xml:space="preserve">Period </w:t>
      </w:r>
      <w:r w:rsidR="0033766F" w:rsidRPr="0033766F">
        <w:rPr>
          <w:b/>
          <w:bCs/>
          <w:u w:val="single"/>
        </w:rPr>
        <w:t>at KFUPM</w:t>
      </w:r>
    </w:p>
    <w:p w:rsidR="00812087" w:rsidRPr="00812087" w:rsidRDefault="00A65FFE" w:rsidP="00812087">
      <w:pPr>
        <w:jc w:val="center"/>
        <w:rPr>
          <w:b/>
          <w:bCs/>
          <w:u w:val="single"/>
        </w:rPr>
      </w:pPr>
      <w:r w:rsidRPr="00EF6916">
        <w:rPr>
          <w:i/>
          <w:iCs/>
        </w:rPr>
        <w:t>(</w:t>
      </w:r>
      <w:r>
        <w:rPr>
          <w:i/>
          <w:iCs/>
        </w:rPr>
        <w:t>to be printed on Company’s official letterhead</w:t>
      </w:r>
      <w:r w:rsidRPr="00EF6916">
        <w:rPr>
          <w:i/>
          <w:iCs/>
        </w:rPr>
        <w:t>)</w:t>
      </w:r>
    </w:p>
    <w:p w:rsidR="00A65FFE" w:rsidRDefault="00A65FFE" w:rsidP="00812087">
      <w:pPr>
        <w:spacing w:after="0"/>
        <w:rPr>
          <w:b/>
          <w:bCs/>
        </w:rPr>
      </w:pPr>
    </w:p>
    <w:p w:rsidR="00A65FFE" w:rsidRPr="00A821E2" w:rsidRDefault="00A65FFE" w:rsidP="00770215">
      <w:pPr>
        <w:spacing w:after="0"/>
      </w:pPr>
      <w:r w:rsidRPr="00A821E2">
        <w:t xml:space="preserve">To: Dean of Graduate Studies </w:t>
      </w:r>
    </w:p>
    <w:p w:rsidR="00A65FFE" w:rsidRPr="00A821E2" w:rsidRDefault="00A65FFE" w:rsidP="00A65FFE">
      <w:pPr>
        <w:spacing w:after="0"/>
        <w:ind w:firstLine="426"/>
      </w:pPr>
      <w:r w:rsidRPr="00A821E2">
        <w:t>King Fahd Univ</w:t>
      </w:r>
      <w:r w:rsidR="00770215">
        <w:t>ersity of Petroleum &amp; Minerals</w:t>
      </w:r>
    </w:p>
    <w:p w:rsidR="00A65FFE" w:rsidRPr="00A821E2" w:rsidRDefault="001778EA" w:rsidP="001778EA">
      <w:pPr>
        <w:spacing w:after="0"/>
        <w:ind w:firstLine="426"/>
      </w:pPr>
      <w:r w:rsidRPr="00A821E2">
        <w:t>Bldg. #59</w:t>
      </w:r>
      <w:r>
        <w:t>, Level – G</w:t>
      </w:r>
    </w:p>
    <w:p w:rsidR="00A65FFE" w:rsidRDefault="00A65FFE" w:rsidP="00A65FFE">
      <w:pPr>
        <w:spacing w:after="0"/>
        <w:ind w:firstLine="426"/>
      </w:pPr>
      <w:r w:rsidRPr="00A821E2">
        <w:t>Dhahran 31261</w:t>
      </w:r>
    </w:p>
    <w:p w:rsidR="00770215" w:rsidRPr="00A821E2" w:rsidRDefault="00770215" w:rsidP="00770215">
      <w:pPr>
        <w:spacing w:after="0"/>
        <w:ind w:firstLine="426"/>
      </w:pPr>
      <w:r w:rsidRPr="00A821E2">
        <w:t>P.O. Box #5055</w:t>
      </w:r>
    </w:p>
    <w:p w:rsidR="00A65FFE" w:rsidRDefault="00A65FFE" w:rsidP="00A65FFE">
      <w:pPr>
        <w:spacing w:after="0"/>
        <w:ind w:firstLine="426"/>
      </w:pPr>
      <w:r>
        <w:t xml:space="preserve">Email: </w:t>
      </w:r>
      <w:hyperlink r:id="rId11" w:history="1">
        <w:r w:rsidRPr="00CB483E">
          <w:rPr>
            <w:rStyle w:val="Hyperlink"/>
          </w:rPr>
          <w:t>d-cgs@kfupm.edu.sa</w:t>
        </w:r>
      </w:hyperlink>
    </w:p>
    <w:p w:rsidR="00A65FFE" w:rsidRDefault="00A65FFE" w:rsidP="00A65FFE">
      <w:pPr>
        <w:spacing w:after="0"/>
        <w:ind w:firstLine="426"/>
      </w:pPr>
      <w:r>
        <w:t>Phone: (03) 860 - 2800</w:t>
      </w:r>
    </w:p>
    <w:p w:rsidR="00812087" w:rsidRPr="00812087" w:rsidRDefault="00A65FFE" w:rsidP="00A65FFE">
      <w:pPr>
        <w:spacing w:line="360" w:lineRule="auto"/>
        <w:ind w:firstLine="426"/>
      </w:pPr>
      <w:r>
        <w:t>Fax: (03) 860 - 2829</w:t>
      </w:r>
    </w:p>
    <w:p w:rsidR="00446314" w:rsidRDefault="00030F17" w:rsidP="001778EA">
      <w:pPr>
        <w:spacing w:line="360" w:lineRule="auto"/>
        <w:jc w:val="lowKashida"/>
        <w:rPr>
          <w:szCs w:val="24"/>
        </w:rPr>
      </w:pPr>
      <w:r>
        <w:t xml:space="preserve">This is to certify that </w:t>
      </w:r>
      <w:sdt>
        <w:sdtPr>
          <w:id w:val="474187879"/>
          <w:placeholder>
            <w:docPart w:val="C36DBD3D6ADC474D8DE8124E2AF9B946"/>
          </w:placeholder>
          <w:showingPlcHdr/>
          <w:text/>
        </w:sdtPr>
        <w:sdtEndPr/>
        <w:sdtContent>
          <w:r w:rsidR="00A16F0B" w:rsidRPr="00A16F0B">
            <w:rPr>
              <w:rStyle w:val="PlaceholderText"/>
            </w:rPr>
            <w:t>&lt;company name&gt;</w:t>
          </w:r>
        </w:sdtContent>
      </w:sdt>
      <w:r w:rsidR="0041521D">
        <w:t xml:space="preserve"> </w:t>
      </w:r>
      <w:r w:rsidR="0096361B">
        <w:t xml:space="preserve">has no objection </w:t>
      </w:r>
      <w:r w:rsidR="0043124F">
        <w:t>that</w:t>
      </w:r>
      <w:r w:rsidR="0096361B">
        <w:t xml:space="preserve"> </w:t>
      </w:r>
      <w:r>
        <w:t xml:space="preserve">Mr. </w:t>
      </w:r>
      <w:sdt>
        <w:sdtPr>
          <w:id w:val="-1912149792"/>
          <w:placeholder>
            <w:docPart w:val="8B3B625F43A240D99D08E24E50EFECED"/>
          </w:placeholder>
          <w:showingPlcHdr/>
          <w:text/>
        </w:sdtPr>
        <w:sdtEndPr/>
        <w:sdtContent>
          <w:r w:rsidR="00A16F0B" w:rsidRPr="00A16F0B">
            <w:rPr>
              <w:rStyle w:val="PlaceholderText"/>
            </w:rPr>
            <w:t>&lt;student/applicant name&gt;</w:t>
          </w:r>
        </w:sdtContent>
      </w:sdt>
      <w:r w:rsidR="00A16F0B">
        <w:t xml:space="preserve"> </w:t>
      </w:r>
      <w:r w:rsidR="00BD30BA">
        <w:t xml:space="preserve">bearing </w:t>
      </w:r>
      <w:r w:rsidR="003D3E8D">
        <w:t xml:space="preserve">Employee </w:t>
      </w:r>
      <w:r w:rsidR="00BD30BA">
        <w:t xml:space="preserve">ID </w:t>
      </w:r>
      <w:sdt>
        <w:sdtPr>
          <w:id w:val="-1839610624"/>
          <w:placeholder>
            <w:docPart w:val="6C551C9CE34C4D6F98998C4C209DBEC6"/>
          </w:placeholder>
          <w:showingPlcHdr/>
          <w:text/>
        </w:sdtPr>
        <w:sdtEndPr/>
        <w:sdtContent>
          <w:r w:rsidR="00A16F0B" w:rsidRPr="00A16F0B">
            <w:rPr>
              <w:rStyle w:val="PlaceholderText"/>
            </w:rPr>
            <w:t>&lt;</w:t>
          </w:r>
          <w:r w:rsidR="00A16F0B">
            <w:rPr>
              <w:rStyle w:val="PlaceholderText"/>
            </w:rPr>
            <w:t xml:space="preserve">employee </w:t>
          </w:r>
          <w:r w:rsidR="00A16F0B" w:rsidRPr="00A16F0B">
            <w:rPr>
              <w:rStyle w:val="PlaceholderText"/>
            </w:rPr>
            <w:t>ID number&gt;</w:t>
          </w:r>
        </w:sdtContent>
      </w:sdt>
      <w:r w:rsidR="0043124F">
        <w:t xml:space="preserve"> pursues PhD degree in </w:t>
      </w:r>
      <w:sdt>
        <w:sdtPr>
          <w:id w:val="-1037897987"/>
          <w:placeholder>
            <w:docPart w:val="39AFB65A2D654AF6A4760C1007BDD90A"/>
          </w:placeholder>
          <w:showingPlcHdr/>
          <w:text/>
        </w:sdtPr>
        <w:sdtEndPr/>
        <w:sdtContent>
          <w:r w:rsidR="00084F30" w:rsidRPr="00A16F0B">
            <w:rPr>
              <w:rStyle w:val="PlaceholderText"/>
            </w:rPr>
            <w:t>&lt;</w:t>
          </w:r>
          <w:r w:rsidR="00084F30">
            <w:rPr>
              <w:rStyle w:val="PlaceholderText"/>
            </w:rPr>
            <w:t>major</w:t>
          </w:r>
          <w:r w:rsidR="00084F30" w:rsidRPr="00A16F0B">
            <w:rPr>
              <w:rStyle w:val="PlaceholderText"/>
            </w:rPr>
            <w:t>&gt;</w:t>
          </w:r>
        </w:sdtContent>
      </w:sdt>
      <w:r w:rsidR="00CB4E10">
        <w:t xml:space="preserve"> </w:t>
      </w:r>
      <w:r w:rsidR="00446314">
        <w:t xml:space="preserve">at </w:t>
      </w:r>
      <w:r w:rsidR="00446314" w:rsidRPr="00446314">
        <w:t>King Fahd University of Petroleum &amp; Minerals</w:t>
      </w:r>
      <w:r w:rsidR="00084F30">
        <w:t>.</w:t>
      </w:r>
      <w:r w:rsidR="008C3DF9">
        <w:t xml:space="preserve"> </w:t>
      </w:r>
      <w:r w:rsidR="00084F30">
        <w:t>We understand that he will be required t</w:t>
      </w:r>
      <w:r w:rsidR="00EA0F1A">
        <w:t>o</w:t>
      </w:r>
      <w:r w:rsidR="00084F30">
        <w:t xml:space="preserve"> spend one academic year on full-time basis at KFUPM as part of his PhD degree. </w:t>
      </w:r>
      <w:r w:rsidR="00084F30" w:rsidRPr="00C67C1A">
        <w:t xml:space="preserve">In this connection, we have no objection to release him </w:t>
      </w:r>
      <w:r w:rsidR="008C3DF9" w:rsidRPr="00C67C1A">
        <w:t xml:space="preserve">from all his duties in order to fulfil </w:t>
      </w:r>
      <w:r w:rsidR="00A72A90" w:rsidRPr="00C67C1A">
        <w:t xml:space="preserve">the </w:t>
      </w:r>
      <w:r w:rsidR="00A72A90" w:rsidRPr="00C67C1A">
        <w:rPr>
          <w:szCs w:val="24"/>
        </w:rPr>
        <w:t>mandatory full-time residency</w:t>
      </w:r>
      <w:r w:rsidR="00C67C1A">
        <w:rPr>
          <w:szCs w:val="24"/>
        </w:rPr>
        <w:t xml:space="preserve"> period</w:t>
      </w:r>
      <w:r w:rsidR="00ED79BD" w:rsidRPr="00C67C1A">
        <w:rPr>
          <w:szCs w:val="24"/>
        </w:rPr>
        <w:t xml:space="preserve"> </w:t>
      </w:r>
      <w:r w:rsidR="00A72A90" w:rsidRPr="00C67C1A">
        <w:rPr>
          <w:szCs w:val="24"/>
        </w:rPr>
        <w:t>at KFUPM</w:t>
      </w:r>
      <w:r w:rsidR="003F3255" w:rsidRPr="00C67C1A">
        <w:rPr>
          <w:szCs w:val="24"/>
        </w:rPr>
        <w:t xml:space="preserve"> for two consecutive regular semesters</w:t>
      </w:r>
      <w:r w:rsidR="00A72A90" w:rsidRPr="00A72A90">
        <w:rPr>
          <w:szCs w:val="24"/>
        </w:rPr>
        <w:t xml:space="preserve"> </w:t>
      </w:r>
      <w:r w:rsidR="00A72A90">
        <w:rPr>
          <w:szCs w:val="24"/>
        </w:rPr>
        <w:t xml:space="preserve">after </w:t>
      </w:r>
      <w:r w:rsidR="00F14059">
        <w:rPr>
          <w:szCs w:val="24"/>
        </w:rPr>
        <w:t>passing</w:t>
      </w:r>
      <w:r w:rsidR="00A72A90">
        <w:rPr>
          <w:szCs w:val="24"/>
        </w:rPr>
        <w:t xml:space="preserve"> the PhD comprehensive exam</w:t>
      </w:r>
      <w:r w:rsidR="00F14059">
        <w:rPr>
          <w:szCs w:val="24"/>
        </w:rPr>
        <w:t xml:space="preserve"> and completing all coursework requirements</w:t>
      </w:r>
      <w:r w:rsidR="00A72A90">
        <w:rPr>
          <w:szCs w:val="24"/>
        </w:rPr>
        <w:t>.</w:t>
      </w:r>
    </w:p>
    <w:p w:rsidR="00EB6E54" w:rsidRDefault="001E1204" w:rsidP="00C262F6">
      <w:pPr>
        <w:spacing w:before="240" w:line="360" w:lineRule="auto"/>
        <w:jc w:val="right"/>
        <w:rPr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9A20C" wp14:editId="35DA6AFF">
                <wp:simplePos x="0" y="0"/>
                <wp:positionH relativeFrom="column">
                  <wp:posOffset>28575</wp:posOffset>
                </wp:positionH>
                <wp:positionV relativeFrom="paragraph">
                  <wp:posOffset>399415</wp:posOffset>
                </wp:positionV>
                <wp:extent cx="2290445" cy="1933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204" w:rsidRDefault="001E1204" w:rsidP="001E1204">
                            <w:r>
                              <w:t xml:space="preserve">Dated: </w:t>
                            </w:r>
                            <w:sdt>
                              <w:sdtPr>
                                <w:id w:val="-2108027737"/>
                                <w:placeholder>
                                  <w:docPart w:val="B3DE3894EDCA4ED3905C0387277BB946"/>
                                </w:placeholder>
                                <w:showingPlcHdr/>
                                <w:date>
                                  <w:dateFormat w:val="ddd, dd-MMM-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B41E6F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:rsidR="001E1204" w:rsidRDefault="001E1204" w:rsidP="001E1204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  <w:p w:rsidR="001E1204" w:rsidRPr="00EE3AF1" w:rsidRDefault="001E1204" w:rsidP="001E1204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EE3AF1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&lt;Company Stamp&gt;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9A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31.45pt;width:180.35pt;height:152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" filled="f" stroked="f">
                <v:textbox>
                  <w:txbxContent>
                    <w:p w:rsidR="001E1204" w:rsidRDefault="001E1204" w:rsidP="001E1204">
                      <w:r>
                        <w:t xml:space="preserve">Dated: </w:t>
                      </w:r>
                      <w:sdt>
                        <w:sdtPr>
                          <w:id w:val="-2108027737"/>
                          <w:placeholder>
                            <w:docPart w:val="B3DE3894EDCA4ED3905C0387277BB946"/>
                          </w:placeholder>
                          <w:showingPlcHdr/>
                          <w:date>
                            <w:dateFormat w:val="ddd, dd-MMM-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B41E6F">
                            <w:rPr>
                              <w:rStyle w:val="PlaceholderText"/>
                            </w:rPr>
                            <w:t>Click here to enter a date.</w:t>
                          </w:r>
                        </w:sdtContent>
                      </w:sdt>
                    </w:p>
                    <w:p w:rsidR="001E1204" w:rsidRDefault="001E1204" w:rsidP="001E1204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  <w:p w:rsidR="001E1204" w:rsidRPr="00EE3AF1" w:rsidRDefault="001E1204" w:rsidP="001E1204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EE3AF1">
                        <w:rPr>
                          <w:i/>
                          <w:iCs/>
                          <w:color w:val="808080" w:themeColor="background1" w:themeShade="80"/>
                        </w:rPr>
                        <w:t>&lt;Company Stamp&gt;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Style w:val="HR"/>
        </w:rPr>
        <w:id w:val="-2138479481"/>
        <w:placeholder>
          <w:docPart w:val="D407C359385E44F6B00C5A19120F4BA4"/>
        </w:placeholder>
        <w:showingPlcHdr/>
        <w:text/>
      </w:sdtPr>
      <w:sdtEndPr>
        <w:rPr>
          <w:rStyle w:val="DefaultParagraphFont"/>
          <w:b w:val="0"/>
        </w:rPr>
      </w:sdtEndPr>
      <w:sdtContent>
        <w:p w:rsidR="00EB6E54" w:rsidRPr="00056983" w:rsidRDefault="00564AE4" w:rsidP="00C262F6">
          <w:pPr>
            <w:pBdr>
              <w:top w:val="single" w:sz="4" w:space="1" w:color="auto"/>
            </w:pBdr>
            <w:spacing w:after="0" w:line="360" w:lineRule="auto"/>
            <w:ind w:left="5245"/>
            <w:jc w:val="right"/>
          </w:pPr>
          <w:r w:rsidRPr="00056983">
            <w:rPr>
              <w:rStyle w:val="PlaceholderText"/>
            </w:rPr>
            <w:t>&lt;Name of the HR Manager&gt;</w:t>
          </w:r>
        </w:p>
      </w:sdtContent>
    </w:sdt>
    <w:sdt>
      <w:sdtPr>
        <w:id w:val="-1097858509"/>
        <w:placeholder>
          <w:docPart w:val="99A43C84C01C4D349FD25ACCE0384952"/>
        </w:placeholder>
        <w:showingPlcHdr/>
        <w:text/>
      </w:sdtPr>
      <w:sdtEndPr/>
      <w:sdtContent>
        <w:p w:rsidR="0000447E" w:rsidRDefault="00564AE4" w:rsidP="00C262F6">
          <w:pPr>
            <w:spacing w:after="0" w:line="360" w:lineRule="auto"/>
            <w:jc w:val="right"/>
          </w:pPr>
          <w:r w:rsidRPr="00564AE4">
            <w:rPr>
              <w:rStyle w:val="PlaceholderText"/>
            </w:rPr>
            <w:t>&lt;exact designation&gt;</w:t>
          </w:r>
        </w:p>
      </w:sdtContent>
    </w:sdt>
    <w:sdt>
      <w:sdtPr>
        <w:id w:val="1477805184"/>
        <w:placeholder>
          <w:docPart w:val="588CB0A85D504D6882FF36DEB9C58C5C"/>
        </w:placeholder>
        <w:showingPlcHdr/>
        <w:text/>
      </w:sdtPr>
      <w:sdtEndPr/>
      <w:sdtContent>
        <w:p w:rsidR="0000447E" w:rsidRDefault="000A6BB5" w:rsidP="00C262F6">
          <w:pPr>
            <w:spacing w:after="0" w:line="360" w:lineRule="auto"/>
            <w:jc w:val="right"/>
          </w:pPr>
          <w:r w:rsidRPr="000A6BB5">
            <w:rPr>
              <w:rStyle w:val="PlaceholderText"/>
            </w:rPr>
            <w:t>&lt;company name&gt;</w:t>
          </w:r>
        </w:p>
      </w:sdtContent>
    </w:sdt>
    <w:sectPr w:rsidR="00004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385" w:rsidRDefault="00A14385" w:rsidP="00A14385">
      <w:pPr>
        <w:spacing w:after="0" w:line="240" w:lineRule="auto"/>
      </w:pPr>
      <w:r>
        <w:separator/>
      </w:r>
    </w:p>
  </w:endnote>
  <w:endnote w:type="continuationSeparator" w:id="0">
    <w:p w:rsidR="00A14385" w:rsidRDefault="00A14385" w:rsidP="00A1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385" w:rsidRDefault="00A14385" w:rsidP="00A14385">
      <w:pPr>
        <w:spacing w:after="0" w:line="240" w:lineRule="auto"/>
      </w:pPr>
      <w:r>
        <w:separator/>
      </w:r>
    </w:p>
  </w:footnote>
  <w:footnote w:type="continuationSeparator" w:id="0">
    <w:p w:rsidR="00A14385" w:rsidRDefault="00A14385" w:rsidP="00A1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85"/>
    <w:rsid w:val="0000447E"/>
    <w:rsid w:val="00030A47"/>
    <w:rsid w:val="00030F17"/>
    <w:rsid w:val="00056983"/>
    <w:rsid w:val="00084F30"/>
    <w:rsid w:val="000A6BB5"/>
    <w:rsid w:val="001764CF"/>
    <w:rsid w:val="001778EA"/>
    <w:rsid w:val="001E1204"/>
    <w:rsid w:val="0033766F"/>
    <w:rsid w:val="003A3CD7"/>
    <w:rsid w:val="003A6D26"/>
    <w:rsid w:val="003D3E8D"/>
    <w:rsid w:val="003F3255"/>
    <w:rsid w:val="0041521D"/>
    <w:rsid w:val="0043124F"/>
    <w:rsid w:val="00446314"/>
    <w:rsid w:val="00504E2F"/>
    <w:rsid w:val="005314D8"/>
    <w:rsid w:val="00564AE4"/>
    <w:rsid w:val="006C486D"/>
    <w:rsid w:val="00770215"/>
    <w:rsid w:val="00812087"/>
    <w:rsid w:val="0088274E"/>
    <w:rsid w:val="008C3DF9"/>
    <w:rsid w:val="0096361B"/>
    <w:rsid w:val="00A14385"/>
    <w:rsid w:val="00A16F0B"/>
    <w:rsid w:val="00A65FFE"/>
    <w:rsid w:val="00A72A90"/>
    <w:rsid w:val="00BC4E2E"/>
    <w:rsid w:val="00BD30BA"/>
    <w:rsid w:val="00C262F6"/>
    <w:rsid w:val="00C67C1A"/>
    <w:rsid w:val="00CB4E10"/>
    <w:rsid w:val="00D27CC4"/>
    <w:rsid w:val="00DE4A84"/>
    <w:rsid w:val="00E02B1D"/>
    <w:rsid w:val="00E92F87"/>
    <w:rsid w:val="00EA0F1A"/>
    <w:rsid w:val="00EB6E54"/>
    <w:rsid w:val="00ED79BD"/>
    <w:rsid w:val="00F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2CF71-4E5E-483F-A00D-B0E05623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Calibri" w:hAnsi="Garamond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30A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A47"/>
    <w:rPr>
      <w:rFonts w:ascii="Tahoma" w:hAnsi="Tahoma" w:cs="Tahoma"/>
      <w:sz w:val="16"/>
      <w:szCs w:val="16"/>
    </w:rPr>
  </w:style>
  <w:style w:type="character" w:customStyle="1" w:styleId="HR">
    <w:name w:val="HR"/>
    <w:basedOn w:val="DefaultParagraphFont"/>
    <w:uiPriority w:val="1"/>
    <w:rsid w:val="00056983"/>
    <w:rPr>
      <w:rFonts w:ascii="Garamond" w:hAnsi="Garamond"/>
      <w:b/>
      <w:sz w:val="24"/>
    </w:rPr>
  </w:style>
  <w:style w:type="character" w:styleId="Hyperlink">
    <w:name w:val="Hyperlink"/>
    <w:basedOn w:val="DefaultParagraphFont"/>
    <w:uiPriority w:val="99"/>
    <w:unhideWhenUsed/>
    <w:rsid w:val="00A65F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85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8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-cgs@kfupm.edu.sa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i\Downloads\N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6DBD3D6ADC474D8DE8124E2AF9B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517D-3EB8-4760-8055-3F6321C83664}"/>
      </w:docPartPr>
      <w:docPartBody>
        <w:p w:rsidR="00000000" w:rsidRDefault="00501F52">
          <w:pPr>
            <w:pStyle w:val="C36DBD3D6ADC474D8DE8124E2AF9B946"/>
          </w:pPr>
          <w:r w:rsidRPr="00A16F0B">
            <w:rPr>
              <w:rStyle w:val="PlaceholderText"/>
            </w:rPr>
            <w:t>&lt;company name&gt;</w:t>
          </w:r>
        </w:p>
      </w:docPartBody>
    </w:docPart>
    <w:docPart>
      <w:docPartPr>
        <w:name w:val="8B3B625F43A240D99D08E24E50EF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30F3-3523-4E0F-BB19-8116C76A5F50}"/>
      </w:docPartPr>
      <w:docPartBody>
        <w:p w:rsidR="00000000" w:rsidRDefault="00501F52">
          <w:pPr>
            <w:pStyle w:val="8B3B625F43A240D99D08E24E50EFECED"/>
          </w:pPr>
          <w:r w:rsidRPr="00A16F0B">
            <w:rPr>
              <w:rStyle w:val="PlaceholderText"/>
            </w:rPr>
            <w:t>&lt;student/applicant name&gt;</w:t>
          </w:r>
        </w:p>
      </w:docPartBody>
    </w:docPart>
    <w:docPart>
      <w:docPartPr>
        <w:name w:val="6C551C9CE34C4D6F98998C4C209D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21B1-41C9-46F6-A04D-CB21970EF027}"/>
      </w:docPartPr>
      <w:docPartBody>
        <w:p w:rsidR="00000000" w:rsidRDefault="00501F52">
          <w:pPr>
            <w:pStyle w:val="6C551C9CE34C4D6F98998C4C209DBEC6"/>
          </w:pPr>
          <w:r w:rsidRPr="00A16F0B">
            <w:rPr>
              <w:rStyle w:val="PlaceholderText"/>
            </w:rPr>
            <w:t>&lt;</w:t>
          </w:r>
          <w:r>
            <w:rPr>
              <w:rStyle w:val="PlaceholderText"/>
            </w:rPr>
            <w:t xml:space="preserve">employee </w:t>
          </w:r>
          <w:r w:rsidRPr="00A16F0B">
            <w:rPr>
              <w:rStyle w:val="PlaceholderText"/>
            </w:rPr>
            <w:t>ID number&gt;</w:t>
          </w:r>
        </w:p>
      </w:docPartBody>
    </w:docPart>
    <w:docPart>
      <w:docPartPr>
        <w:name w:val="39AFB65A2D654AF6A4760C1007BDD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6E1BB-4775-47AF-A69E-537801AB7119}"/>
      </w:docPartPr>
      <w:docPartBody>
        <w:p w:rsidR="00000000" w:rsidRDefault="00676F2B">
          <w:pPr>
            <w:pStyle w:val="39AFB65A2D654AF6A4760C1007BDD90A"/>
          </w:pPr>
          <w:r w:rsidRPr="00A16F0B">
            <w:rPr>
              <w:rStyle w:val="PlaceholderText"/>
            </w:rPr>
            <w:t>&lt;</w:t>
          </w:r>
          <w:r>
            <w:rPr>
              <w:rStyle w:val="PlaceholderText"/>
            </w:rPr>
            <w:t>major</w:t>
          </w:r>
          <w:r w:rsidRPr="00A16F0B">
            <w:rPr>
              <w:rStyle w:val="PlaceholderText"/>
            </w:rPr>
            <w:t>&gt;</w:t>
          </w:r>
        </w:p>
      </w:docPartBody>
    </w:docPart>
    <w:docPart>
      <w:docPartPr>
        <w:name w:val="D407C359385E44F6B00C5A19120F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49BF-CAC6-4400-93C8-6143EEC32805}"/>
      </w:docPartPr>
      <w:docPartBody>
        <w:p w:rsidR="00000000" w:rsidRDefault="00501F52">
          <w:pPr>
            <w:pStyle w:val="D407C359385E44F6B00C5A19120F4BA4"/>
          </w:pPr>
          <w:r w:rsidRPr="00056983">
            <w:rPr>
              <w:rStyle w:val="PlaceholderText"/>
            </w:rPr>
            <w:t>&lt;Name of the HR Manager&gt;</w:t>
          </w:r>
        </w:p>
      </w:docPartBody>
    </w:docPart>
    <w:docPart>
      <w:docPartPr>
        <w:name w:val="99A43C84C01C4D349FD25ACCE0384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C3E94-EC79-4A23-8A3D-9E45A188F3DA}"/>
      </w:docPartPr>
      <w:docPartBody>
        <w:p w:rsidR="00000000" w:rsidRDefault="00501F52">
          <w:pPr>
            <w:pStyle w:val="99A43C84C01C4D349FD25ACCE0384952"/>
          </w:pPr>
          <w:r w:rsidRPr="00564AE4">
            <w:rPr>
              <w:rStyle w:val="PlaceholderText"/>
            </w:rPr>
            <w:t>&lt;exact designation&gt;</w:t>
          </w:r>
        </w:p>
      </w:docPartBody>
    </w:docPart>
    <w:docPart>
      <w:docPartPr>
        <w:name w:val="588CB0A85D504D6882FF36DEB9C5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D6576-8038-4D73-8550-DB822841AE7A}"/>
      </w:docPartPr>
      <w:docPartBody>
        <w:p w:rsidR="00000000" w:rsidRDefault="00501F52">
          <w:pPr>
            <w:pStyle w:val="588CB0A85D504D6882FF36DEB9C58C5C"/>
          </w:pPr>
          <w:r w:rsidRPr="000A6BB5">
            <w:rPr>
              <w:rStyle w:val="PlaceholderText"/>
            </w:rPr>
            <w:t>&lt;company name&gt;</w:t>
          </w:r>
        </w:p>
      </w:docPartBody>
    </w:docPart>
    <w:docPart>
      <w:docPartPr>
        <w:name w:val="B3DE3894EDCA4ED3905C0387277BB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16E06-12E0-4D70-99C3-49FA1029A930}"/>
      </w:docPartPr>
      <w:docPartBody>
        <w:p w:rsidR="00000000" w:rsidRDefault="00676F2B">
          <w:pPr>
            <w:pStyle w:val="B3DE3894EDCA4ED3905C0387277BB946"/>
          </w:pPr>
          <w:r w:rsidRPr="00B41E6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C36DBD3D6ADC474D8DE8124E2AF9B946">
    <w:name w:val="C36DBD3D6ADC474D8DE8124E2AF9B946"/>
  </w:style>
  <w:style w:type="paragraph" w:customStyle="1" w:styleId="8B3B625F43A240D99D08E24E50EFECED">
    <w:name w:val="8B3B625F43A240D99D08E24E50EFECED"/>
  </w:style>
  <w:style w:type="paragraph" w:customStyle="1" w:styleId="6C551C9CE34C4D6F98998C4C209DBEC6">
    <w:name w:val="6C551C9CE34C4D6F98998C4C209DBEC6"/>
  </w:style>
  <w:style w:type="paragraph" w:customStyle="1" w:styleId="39AFB65A2D654AF6A4760C1007BDD90A">
    <w:name w:val="39AFB65A2D654AF6A4760C1007BDD90A"/>
  </w:style>
  <w:style w:type="paragraph" w:customStyle="1" w:styleId="D407C359385E44F6B00C5A19120F4BA4">
    <w:name w:val="D407C359385E44F6B00C5A19120F4BA4"/>
  </w:style>
  <w:style w:type="paragraph" w:customStyle="1" w:styleId="99A43C84C01C4D349FD25ACCE0384952">
    <w:name w:val="99A43C84C01C4D349FD25ACCE0384952"/>
  </w:style>
  <w:style w:type="paragraph" w:customStyle="1" w:styleId="588CB0A85D504D6882FF36DEB9C58C5C">
    <w:name w:val="588CB0A85D504D6882FF36DEB9C58C5C"/>
  </w:style>
  <w:style w:type="paragraph" w:customStyle="1" w:styleId="B3DE3894EDCA4ED3905C0387277BB946">
    <w:name w:val="B3DE3894EDCA4ED3905C0387277BB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FD76354E0046B9B58607373FB56D" ma:contentTypeVersion="1" ma:contentTypeDescription="Create a new document." ma:contentTypeScope="" ma:versionID="e6c0c78875fe08fff8cabf226a6025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generalbusiness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F631-CDFE-4537-9093-8C0B53FE5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E0CC0-5CA6-4725-8606-2513D8D15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F39CF-81E3-4B3C-9890-B9262A09D2C9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67DED04-23B2-4F9A-A0CA-C7C1F7AE63C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4AD752A8-ADA1-44A6-95A5-A0A6448A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NOC.dotx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Safiullah</dc:creator>
  <cp:lastModifiedBy>Syed Safiullah</cp:lastModifiedBy>
  <cp:revision>1</cp:revision>
  <dcterms:created xsi:type="dcterms:W3CDTF">2023-10-11T11:46:00Z</dcterms:created>
  <dcterms:modified xsi:type="dcterms:W3CDTF">2023-10-11T11:47:00Z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0x010100DBDDFD76354E0046B9B58607373FB56D</vt:lpwstr>
  </property>
  <property fmtid="{D5CDD505-2E9C-101B-9397-08002B2CF9AE}" pid="3" name="docIndexRef">
    <vt:lpwstr>9296f72b-49af-4634-970b-ba3d5609c377</vt:lpwstr>
  </property>
  <property fmtid="{D5CDD505-2E9C-101B-9397-08002B2CF9AE}" pid="4" name="bjClsUserRVM">
    <vt:lpwstr>[]</vt:lpwstr>
  </property>
  <property fmtid="{D5CDD505-2E9C-101B-9397-08002B2CF9AE}" pid="5" name="bjSaver">
    <vt:lpwstr>80OFhaJcSBxuQY6h7igCg1P9eCSgadyK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7" name="bjDocumentLabelXML-0">
    <vt:lpwstr>ames.com/2008/01/sie/internal/label"&gt;&lt;element uid="id_classification_generalbusiness" value="" /&gt;&lt;/sisl&gt;</vt:lpwstr>
  </property>
  <property fmtid="{D5CDD505-2E9C-101B-9397-08002B2CF9AE}" pid="8" name="bjDocumentSecurityLabel">
    <vt:lpwstr>Internal</vt:lpwstr>
  </property>
</Properties>
</file>